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786.455994pt;margin-top:56.693001pt;width:.1pt;height:481.89pt;mso-position-horizontal-relative:page;mso-position-vertical-relative:page;z-index:-635" coordorigin="15729,1134" coordsize="2,9638">
            <v:shape style="position:absolute;left:15729;top:1134;width:2;height:9638" coordorigin="15729,1134" coordsize="0,9638" path="m15729,1134l15729,10772e" filled="f" stroked="t" strokeweight="1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37463pt;margin-top:55.692902pt;width:14pt;height:103.23776pt;mso-position-horizontal-relative:page;mso-position-vertical-relative:page;z-index:-634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7"/>
                    </w:rPr>
                    <w:t>Núm.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60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6"/>
                    </w:rPr>
                    <w:t>página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382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37463pt;margin-top:206.432098pt;width:14pt;height:185.283209pt;mso-position-horizontal-relative:page;mso-position-vertical-relative:page;z-index:-633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Boletín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79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2"/>
                      <w:w w:val="79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1"/>
                    </w:rPr>
                    <w:t>icial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9"/>
                    </w:rPr>
                    <w:t>la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8"/>
                    </w:rPr>
                    <w:t>Jun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88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Andalucía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37463pt;margin-top:444.562012pt;width:14pt;height:95.014825pt;mso-position-horizontal-relative:page;mso-position-vertical-relative:page;z-index:-632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spacing w:val="-5"/>
                      <w:w w:val="76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7 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4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de 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8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76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zo 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46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3"/>
                      <w:w w:val="100"/>
                    </w:rPr>
                    <w:t>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520" w:lineRule="auto"/>
        <w:ind w:left="847" w:right="11238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"/>
          <w:w w:val="97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"/>
          <w:w w:val="9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"/>
          <w:w w:val="96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9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2"/>
          <w:w w:val="9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"/>
          <w:w w:val="96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9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89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"/>
          <w:w w:val="9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-1"/>
          <w:w w:val="97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5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-1"/>
          <w:w w:val="105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1"/>
        </w:rPr>
        <w:t>lo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34.039993" w:type="dxa"/>
      </w:tblPr>
      <w:tblGrid/>
      <w:tr>
        <w:trPr>
          <w:trHeight w:val="325" w:hRule="exact"/>
        </w:trPr>
        <w:tc>
          <w:tcPr>
            <w:tcW w:w="12683" w:type="dxa"/>
            <w:tcBorders>
              <w:top w:val="single" w:sz="3.668" w:space="0" w:color="C0C0C0"/>
              <w:bottom w:val="single" w:sz="5.152" w:space="0" w:color="C0C0C0"/>
              <w:left w:val="single" w:sz="5.624" w:space="0" w:color="C0C0C0"/>
              <w:right w:val="single" w:sz="5.624" w:space="0" w:color="C0C0C0"/>
            </w:tcBorders>
            <w:shd w:val="clear" w:color="auto" w:fill="7E2860"/>
          </w:tcPr>
          <w:p>
            <w:pPr>
              <w:spacing w:before="44" w:after="0" w:line="240" w:lineRule="auto"/>
              <w:ind w:left="4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1: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"/>
                <w:w w:val="9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88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3"/>
              </w:rPr>
              <w:t>is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4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502" w:hRule="exact"/>
        </w:trPr>
        <w:tc>
          <w:tcPr>
            <w:tcW w:w="12683" w:type="dxa"/>
            <w:tcBorders>
              <w:top w:val="single" w:sz="5.152" w:space="0" w:color="C0C0C0"/>
              <w:bottom w:val="single" w:sz="5.152" w:space="0" w:color="C0C0C0"/>
              <w:left w:val="single" w:sz="5.624" w:space="0" w:color="C0C0C0"/>
              <w:right w:val="single" w:sz="5.624" w:space="0" w:color="C0C0C0"/>
            </w:tcBorders>
          </w:tcPr>
          <w:p>
            <w:pPr>
              <w:spacing w:before="48" w:after="0" w:line="240" w:lineRule="auto"/>
              <w:ind w:left="4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0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…)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0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7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7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7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…)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,...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6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6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52" w:lineRule="auto"/>
              <w:ind w:left="42" w:right="46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6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6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12683" w:type="dxa"/>
            <w:tcBorders>
              <w:top w:val="single" w:sz="5.152" w:space="0" w:color="C0C0C0"/>
              <w:bottom w:val="single" w:sz="5.152" w:space="0" w:color="C0C0C0"/>
              <w:left w:val="single" w:sz="5.624" w:space="0" w:color="C0C0C0"/>
              <w:right w:val="single" w:sz="5.624" w:space="0" w:color="C0C0C0"/>
            </w:tcBorders>
            <w:shd w:val="clear" w:color="auto" w:fill="7E2860"/>
          </w:tcPr>
          <w:p>
            <w:pPr>
              <w:spacing w:before="43" w:after="0" w:line="240" w:lineRule="auto"/>
              <w:ind w:left="4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2: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5"/>
                <w:w w:val="11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2"/>
                <w:w w:val="90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"/>
                <w:w w:val="11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4"/>
                <w:w w:val="10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3593" w:hRule="exact"/>
        </w:trPr>
        <w:tc>
          <w:tcPr>
            <w:tcW w:w="12683" w:type="dxa"/>
            <w:tcBorders>
              <w:top w:val="single" w:sz="5.152" w:space="0" w:color="C0C0C0"/>
              <w:bottom w:val="single" w:sz="5.152" w:space="0" w:color="C0C0C0"/>
              <w:left w:val="single" w:sz="5.624" w:space="0" w:color="C0C0C0"/>
              <w:right w:val="single" w:sz="5.624" w:space="0" w:color="C0C0C0"/>
            </w:tcBorders>
          </w:tcPr>
          <w:p>
            <w:pPr>
              <w:spacing w:before="48" w:after="0" w:line="240" w:lineRule="auto"/>
              <w:ind w:left="4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8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co: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col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0"/>
                <w:w w:val="8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9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0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63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6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6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8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63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9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5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9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63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ór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63" w:top="700" w:bottom="280" w:left="1020" w:right="2180"/>
          <w:headerReference w:type="odd" r:id="rId5"/>
          <w:type w:val="continuous"/>
          <w:pgSz w:w="16840" w:h="1190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786.218994pt;margin-top:56.693001pt;width:.1pt;height:481.89pt;mso-position-horizontal-relative:page;mso-position-vertical-relative:page;z-index:-631" coordorigin="15724,1134" coordsize="2,9638">
            <v:shape style="position:absolute;left:15724;top:1134;width:2;height:9638" coordorigin="15724,1134" coordsize="0,9638" path="m15724,1134l15724,10772e" filled="f" stroked="t" strokeweight="1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1318pt;margin-top:55.692902pt;width:14pt;height:97.892484pt;mso-position-horizontal-relative:page;mso-position-vertical-relative:page;z-index:-630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spacing w:val="-5"/>
                      <w:w w:val="76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7 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4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de 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8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76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zo 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46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3"/>
                      <w:w w:val="92"/>
                    </w:rPr>
                    <w:t>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92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1318pt;margin-top:206.443619pt;width:14pt;height:185.260169pt;mso-position-horizontal-relative:page;mso-position-vertical-relative:page;z-index:-629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Boletín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79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2"/>
                      <w:w w:val="79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1"/>
                    </w:rPr>
                    <w:t>icial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9"/>
                    </w:rPr>
                    <w:t>la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8"/>
                    </w:rPr>
                    <w:t>Jun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88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1"/>
                    </w:rPr>
                    <w:t>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6"/>
                    </w:rPr>
                    <w:t>da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7"/>
                    </w:rPr>
                    <w:t>lucía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1318pt;margin-top:439.228271pt;width:14pt;height:100.353265pt;mso-position-horizontal-relative:page;mso-position-vertical-relative:page;z-index:-628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7"/>
                    </w:rPr>
                    <w:t>Núm.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60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6"/>
                    </w:rPr>
                    <w:t>págin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383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19.160004" w:type="dxa"/>
      </w:tblPr>
      <w:tblGrid/>
      <w:tr>
        <w:trPr>
          <w:trHeight w:val="331" w:hRule="exact"/>
        </w:trPr>
        <w:tc>
          <w:tcPr>
            <w:tcW w:w="12683" w:type="dxa"/>
            <w:tcBorders>
              <w:top w:val="nil" w:sz="6" w:space="0" w:color="auto"/>
              <w:bottom w:val="single" w:sz="5.152" w:space="0" w:color="C0C0C0"/>
              <w:left w:val="single" w:sz="5.152" w:space="0" w:color="C0C0C0"/>
              <w:right w:val="single" w:sz="5.152" w:space="0" w:color="C0C0C0"/>
            </w:tcBorders>
            <w:shd w:val="clear" w:color="auto" w:fill="7E2860"/>
          </w:tcPr>
          <w:p>
            <w:pPr>
              <w:spacing w:before="73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3: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jo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8"/>
              </w:rPr>
              <w:t>ge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2"/>
                <w:w w:val="113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4"/>
                <w:w w:val="10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1631" w:hRule="exact"/>
        </w:trPr>
        <w:tc>
          <w:tcPr>
            <w:tcW w:w="12683" w:type="dxa"/>
            <w:tcBorders>
              <w:top w:val="single" w:sz="5.152" w:space="0" w:color="C0C0C0"/>
              <w:bottom w:val="single" w:sz="5.152" w:space="0" w:color="C0C0C0"/>
              <w:left w:val="single" w:sz="5.152" w:space="0" w:color="C0C0C0"/>
              <w:right w:val="single" w:sz="5.152" w:space="0" w:color="C0C0C0"/>
            </w:tcBorders>
          </w:tcPr>
          <w:p>
            <w:pPr>
              <w:spacing w:before="65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8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9"/>
                <w:w w:val="8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8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12683" w:type="dxa"/>
            <w:tcBorders>
              <w:top w:val="single" w:sz="5.152" w:space="0" w:color="C0C0C0"/>
              <w:bottom w:val="single" w:sz="5.152" w:space="0" w:color="C0C0C0"/>
              <w:left w:val="single" w:sz="5.152" w:space="0" w:color="C0C0C0"/>
              <w:right w:val="single" w:sz="5.152" w:space="0" w:color="C0C0C0"/>
            </w:tcBorders>
            <w:shd w:val="clear" w:color="auto" w:fill="7E2860"/>
          </w:tcPr>
          <w:p>
            <w:pPr>
              <w:spacing w:before="62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4: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81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2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1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1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5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4"/>
                <w:w w:val="10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1849" w:hRule="exact"/>
        </w:trPr>
        <w:tc>
          <w:tcPr>
            <w:tcW w:w="12683" w:type="dxa"/>
            <w:tcBorders>
              <w:top w:val="single" w:sz="5.152" w:space="0" w:color="C0C0C0"/>
              <w:bottom w:val="single" w:sz="5.152" w:space="0" w:color="C0C0C0"/>
              <w:left w:val="single" w:sz="5.152" w:space="0" w:color="C0C0C0"/>
              <w:right w:val="single" w:sz="5.152" w:space="0" w:color="C0C0C0"/>
            </w:tcBorders>
          </w:tcPr>
          <w:p>
            <w:pPr>
              <w:spacing w:before="65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5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5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12683" w:type="dxa"/>
            <w:tcBorders>
              <w:top w:val="single" w:sz="5.152" w:space="0" w:color="C0C0C0"/>
              <w:bottom w:val="single" w:sz="5.152" w:space="0" w:color="C0C0C0"/>
              <w:left w:val="single" w:sz="5.152" w:space="0" w:color="C0C0C0"/>
              <w:right w:val="single" w:sz="5.152" w:space="0" w:color="C0C0C0"/>
            </w:tcBorders>
            <w:shd w:val="clear" w:color="auto" w:fill="7E2860"/>
          </w:tcPr>
          <w:p>
            <w:pPr>
              <w:spacing w:before="62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5: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81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7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7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7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7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"/>
                <w:w w:val="107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7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7"/>
              </w:rPr>
              <w:t>ió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7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8"/>
                <w:w w:val="10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2"/>
                <w:w w:val="9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1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"/>
                <w:w w:val="9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4"/>
                <w:w w:val="10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733" w:hRule="exact"/>
        </w:trPr>
        <w:tc>
          <w:tcPr>
            <w:tcW w:w="12683" w:type="dxa"/>
            <w:tcBorders>
              <w:top w:val="single" w:sz="5.152" w:space="0" w:color="C0C0C0"/>
              <w:bottom w:val="single" w:sz="5.152" w:space="0" w:color="C0C0C0"/>
              <w:left w:val="single" w:sz="5.152" w:space="0" w:color="C0C0C0"/>
              <w:right w:val="single" w:sz="5.152" w:space="0" w:color="C0C0C0"/>
            </w:tcBorders>
          </w:tcPr>
          <w:p>
            <w:pPr>
              <w:spacing w:before="65" w:after="0" w:line="252" w:lineRule="auto"/>
              <w:ind w:left="43" w:right="67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7"/>
              </w:rPr>
              <w:t>,…)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poca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63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7"/>
              </w:rPr>
              <w:t>….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4" w:after="0" w:line="240" w:lineRule="auto"/>
              <w:ind w:left="5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63" w:footer="0" w:top="1100" w:bottom="460" w:left="1040" w:right="2180"/>
          <w:headerReference w:type="even" r:id="rId6"/>
          <w:footerReference w:type="even" r:id="rId7"/>
          <w:pgSz w:w="16840" w:h="1190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786.455994pt;margin-top:56.693001pt;width:.1pt;height:481.89pt;mso-position-horizontal-relative:page;mso-position-vertical-relative:page;z-index:-627" coordorigin="15729,1134" coordsize="2,9638">
            <v:shape style="position:absolute;left:15729;top:1134;width:2;height:9638" coordorigin="15729,1134" coordsize="0,9638" path="m15729,1134l15729,10772e" filled="f" stroked="t" strokeweight="1pt" strokecolor="#000000">
              <v:path arrowok="t"/>
            </v:shape>
          </v:group>
          <w10:wrap type="none"/>
        </w:pict>
      </w:r>
      <w:r>
        <w:rPr/>
        <w:pict>
          <v:group style="position:absolute;margin-left:92.733749pt;margin-top:136.912994pt;width:635.3545pt;height:99.2055pt;mso-position-horizontal-relative:page;mso-position-vertical-relative:page;z-index:-626" coordorigin="1855,2738" coordsize="12707,1984">
            <v:group style="position:absolute;left:1866;top:2748;width:12683;height:326" coordorigin="1866,2748" coordsize="12683,326">
              <v:shape style="position:absolute;left:1866;top:2748;width:12683;height:326" coordorigin="1866,2748" coordsize="12683,326" path="m14549,3075l14549,2748,1866,2748,1866,3075,14549,3075e" filled="t" fillcolor="#7E2860" stroked="f">
                <v:path arrowok="t"/>
                <v:fill/>
              </v:shape>
            </v:group>
            <v:group style="position:absolute;left:1870;top:3079;width:12676;height:2" coordorigin="1870,3079" coordsize="12676,2">
              <v:shape style="position:absolute;left:1870;top:3079;width:12676;height:2" coordorigin="1870,3079" coordsize="12676,0" path="m14546,3079l1870,3079e" filled="f" stroked="t" strokeweight=".644pt" strokecolor="#C0C0C0">
                <v:path arrowok="t"/>
              </v:shape>
            </v:group>
            <v:group style="position:absolute;left:1861;top:4710;width:12694;height:2" coordorigin="1861,4710" coordsize="12694,2">
              <v:shape style="position:absolute;left:1861;top:4710;width:12694;height:2" coordorigin="1861,4710" coordsize="12694,0" path="m14555,4710l1861,4710e" filled="f" stroked="t" strokeweight=".6395pt" strokecolor="#C0C0C0">
                <v:path arrowok="t"/>
              </v:shape>
            </v:group>
            <v:group style="position:absolute;left:1867;top:2747;width:2;height:1969" coordorigin="1867,2747" coordsize="2,1969">
              <v:shape style="position:absolute;left:1867;top:2747;width:2;height:1969" coordorigin="1867,2747" coordsize="0,1969" path="m1867,2747l1867,4716e" filled="f" stroked="t" strokeweight=".644pt" strokecolor="#C0C0C0">
                <v:path arrowok="t"/>
              </v:shape>
            </v:group>
            <v:group style="position:absolute;left:14550;top:2747;width:2;height:1969" coordorigin="14550,2747" coordsize="2,1969">
              <v:shape style="position:absolute;left:14550;top:2747;width:2;height:1969" coordorigin="14550,2747" coordsize="0,1969" path="m14550,2747l14550,4716e" filled="f" stroked="t" strokeweight=".644pt" strokecolor="#C0C0C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37463pt;margin-top:55.692902pt;width:14pt;height:103.21472pt;mso-position-horizontal-relative:page;mso-position-vertical-relative:page;z-index:-625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7"/>
                    </w:rPr>
                    <w:t>Núm.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60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6"/>
                    </w:rPr>
                    <w:t>página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3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"/>
                      <w:w w:val="92"/>
                    </w:rPr>
                    <w:t>8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4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37463pt;margin-top:206.432098pt;width:14pt;height:185.283209pt;mso-position-horizontal-relative:page;mso-position-vertical-relative:page;z-index:-624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Boletín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79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2"/>
                      <w:w w:val="79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1"/>
                    </w:rPr>
                    <w:t>icial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9"/>
                    </w:rPr>
                    <w:t>la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8"/>
                    </w:rPr>
                    <w:t>Jun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88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Andalucía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37463pt;margin-top:444.562012pt;width:14pt;height:95.014825pt;mso-position-horizontal-relative:page;mso-position-vertical-relative:page;z-index:-623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spacing w:val="-5"/>
                      <w:w w:val="76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7 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4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de 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8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76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zo 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46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3"/>
                      <w:w w:val="100"/>
                    </w:rPr>
                    <w:t>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3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6: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"/>
          <w:w w:val="110"/>
        </w:rPr>
        <w:t>“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81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1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4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"/>
          <w:w w:val="11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"/>
          <w:w w:val="10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1"/>
          <w:w w:val="103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1"/>
          <w:w w:val="11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4"/>
          <w:w w:val="109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10"/>
        </w:rPr>
        <w:t>”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2" w:lineRule="auto"/>
        <w:ind w:left="896" w:right="52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8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com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6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6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6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6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6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ol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oci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8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4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coo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con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68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;(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con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co,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oca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8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5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5"/>
        </w:rPr>
        <w:t>ñ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5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9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7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4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63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7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7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7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ol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cl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4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,p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9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9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9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0" w:footer="280" w:top="700" w:bottom="280" w:left="1020" w:right="2280"/>
          <w:headerReference w:type="odd" r:id="rId8"/>
          <w:footerReference w:type="odd" r:id="rId9"/>
          <w:pgSz w:w="16840" w:h="1190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786.218994pt;margin-top:56.693001pt;width:.1pt;height:481.89pt;mso-position-horizontal-relative:page;mso-position-vertical-relative:page;z-index:-622" coordorigin="15724,1134" coordsize="2,9638">
            <v:shape style="position:absolute;left:15724;top:1134;width:2;height:9638" coordorigin="15724,1134" coordsize="0,9638" path="m15724,1134l15724,10772e" filled="f" stroked="t" strokeweight="1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1318pt;margin-top:55.692902pt;width:14pt;height:97.892484pt;mso-position-horizontal-relative:page;mso-position-vertical-relative:page;z-index:-621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spacing w:val="-5"/>
                      <w:w w:val="76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7 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4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de 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8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76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zo 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46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3"/>
                      <w:w w:val="92"/>
                    </w:rPr>
                    <w:t>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92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1318pt;margin-top:206.443619pt;width:14pt;height:185.260169pt;mso-position-horizontal-relative:page;mso-position-vertical-relative:page;z-index:-620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Boletín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79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2"/>
                      <w:w w:val="79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1"/>
                    </w:rPr>
                    <w:t>icial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9"/>
                    </w:rPr>
                    <w:t>la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8"/>
                    </w:rPr>
                    <w:t>Jun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88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1"/>
                    </w:rPr>
                    <w:t>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6"/>
                    </w:rPr>
                    <w:t>da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7"/>
                    </w:rPr>
                    <w:t>lucía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1318pt;margin-top:439.228271pt;width:14pt;height:100.353265pt;mso-position-horizontal-relative:page;mso-position-vertical-relative:page;z-index:-619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7"/>
                    </w:rPr>
                    <w:t>Núm.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60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6"/>
                    </w:rPr>
                    <w:t>págin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385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240" w:lineRule="auto"/>
        <w:ind w:left="827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1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1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1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14.629974" w:type="dxa"/>
      </w:tblPr>
      <w:tblGrid/>
      <w:tr>
        <w:trPr>
          <w:trHeight w:val="325" w:hRule="exact"/>
        </w:trPr>
        <w:tc>
          <w:tcPr>
            <w:tcW w:w="12683" w:type="dxa"/>
            <w:tcBorders>
              <w:top w:val="single" w:sz="4.388" w:space="0" w:color="C0C0C0"/>
              <w:bottom w:val="single" w:sz="5.152" w:space="0" w:color="C0C0C0"/>
              <w:left w:val="single" w:sz="5.152" w:space="0" w:color="C0C0C0"/>
              <w:right w:val="single" w:sz="5.152" w:space="0" w:color="C0C0C0"/>
            </w:tcBorders>
            <w:shd w:val="clear" w:color="auto" w:fill="7E2860"/>
          </w:tcPr>
          <w:p>
            <w:pPr>
              <w:spacing w:before="62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1: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"/>
                <w:w w:val="9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88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3"/>
              </w:rPr>
              <w:t>is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4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719" w:hRule="exact"/>
        </w:trPr>
        <w:tc>
          <w:tcPr>
            <w:tcW w:w="12683" w:type="dxa"/>
            <w:tcBorders>
              <w:top w:val="single" w:sz="5.152" w:space="0" w:color="C0C0C0"/>
              <w:bottom w:val="single" w:sz="5.152" w:space="0" w:color="C0C0C0"/>
              <w:left w:val="single" w:sz="5.152" w:space="0" w:color="C0C0C0"/>
              <w:right w:val="single" w:sz="5.152" w:space="0" w:color="C0C0C0"/>
            </w:tcBorders>
          </w:tcPr>
          <w:p>
            <w:pPr>
              <w:spacing w:before="65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63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9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c.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6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6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8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1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63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12683" w:type="dxa"/>
            <w:tcBorders>
              <w:top w:val="single" w:sz="5.152" w:space="0" w:color="C0C0C0"/>
              <w:bottom w:val="single" w:sz="5.152" w:space="0" w:color="C0C0C0"/>
              <w:left w:val="single" w:sz="5.152" w:space="0" w:color="C0C0C0"/>
              <w:right w:val="single" w:sz="5.152" w:space="0" w:color="C0C0C0"/>
            </w:tcBorders>
            <w:shd w:val="clear" w:color="auto" w:fill="7E2860"/>
          </w:tcPr>
          <w:p>
            <w:pPr>
              <w:spacing w:before="62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2: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5"/>
                <w:w w:val="11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2"/>
                <w:w w:val="90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"/>
                <w:w w:val="11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4"/>
                <w:w w:val="10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3150" w:hRule="exact"/>
        </w:trPr>
        <w:tc>
          <w:tcPr>
            <w:tcW w:w="12683" w:type="dxa"/>
            <w:tcBorders>
              <w:top w:val="single" w:sz="5.152" w:space="0" w:color="C0C0C0"/>
              <w:bottom w:val="single" w:sz="4.388" w:space="0" w:color="C0C0C0"/>
              <w:left w:val="single" w:sz="5.152" w:space="0" w:color="C0C0C0"/>
              <w:right w:val="single" w:sz="5.152" w:space="0" w:color="C0C0C0"/>
            </w:tcBorders>
          </w:tcPr>
          <w:p>
            <w:pPr>
              <w:spacing w:before="65" w:after="0" w:line="252" w:lineRule="auto"/>
              <w:ind w:left="43" w:right="67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of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col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8"/>
                <w:w w:val="8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8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52" w:lineRule="auto"/>
              <w:ind w:left="43" w:right="19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5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52" w:lineRule="auto"/>
              <w:ind w:left="43" w:right="7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9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6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63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9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5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6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63" w:footer="0" w:top="1100" w:bottom="460" w:left="1040" w:right="2180"/>
          <w:headerReference w:type="even" r:id="rId10"/>
          <w:footerReference w:type="even" r:id="rId11"/>
          <w:pgSz w:w="16840" w:h="1190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786.455994pt;margin-top:56.693001pt;width:.1pt;height:481.89pt;mso-position-horizontal-relative:page;mso-position-vertical-relative:page;z-index:-618" coordorigin="15729,1134" coordsize="2,9638">
            <v:shape style="position:absolute;left:15729;top:1134;width:2;height:9638" coordorigin="15729,1134" coordsize="0,9638" path="m15729,1134l15729,10772e" filled="f" stroked="t" strokeweight="1pt" strokecolor="#000000">
              <v:path arrowok="t"/>
            </v:shape>
          </v:group>
          <w10:wrap type="none"/>
        </w:pict>
      </w:r>
      <w:r>
        <w:rPr/>
        <w:pict>
          <v:group style="position:absolute;margin-left:727.700256pt;margin-top:121.189003pt;width:.1pt;height:.4575pt;mso-position-horizontal-relative:page;mso-position-vertical-relative:page;z-index:-617" coordorigin="14554,2424" coordsize="2,9">
            <v:shape style="position:absolute;left:14554;top:2424;width:2;height:9" coordorigin="14554,2424" coordsize="0,9" path="m14554,2424l14554,2433e" filled="f" stroked="t" strokeweight=".4575pt" strokecolor="#C0C0C0">
              <v:path arrowok="t"/>
            </v:shape>
          </v:group>
          <w10:wrap type="none"/>
        </w:pict>
      </w:r>
      <w:r>
        <w:rPr/>
        <w:pict>
          <v:group style="position:absolute;margin-left:93.257248pt;margin-top:121.189003pt;width:.1pt;height:.4575pt;mso-position-horizontal-relative:page;mso-position-vertical-relative:page;z-index:-616" coordorigin="1865,2424" coordsize="2,9">
            <v:shape style="position:absolute;left:1865;top:2424;width:2;height:9" coordorigin="1865,2424" coordsize="0,9" path="m1865,2424l1865,2433e" filled="f" stroked="t" strokeweight=".4575pt" strokecolor="#C0C0C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37463pt;margin-top:55.692902pt;width:14pt;height:103.23776pt;mso-position-horizontal-relative:page;mso-position-vertical-relative:page;z-index:-615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7"/>
                    </w:rPr>
                    <w:t>Núm.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60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6"/>
                    </w:rPr>
                    <w:t>página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386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37463pt;margin-top:206.432098pt;width:14pt;height:185.283209pt;mso-position-horizontal-relative:page;mso-position-vertical-relative:page;z-index:-614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Boletín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79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2"/>
                      <w:w w:val="79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1"/>
                    </w:rPr>
                    <w:t>icial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9"/>
                    </w:rPr>
                    <w:t>la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8"/>
                    </w:rPr>
                    <w:t>Jun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88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Andalucía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37463pt;margin-top:444.562012pt;width:14pt;height:95.014825pt;mso-position-horizontal-relative:page;mso-position-vertical-relative:page;z-index:-613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spacing w:val="-5"/>
                      <w:w w:val="76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7 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4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de 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8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76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zo 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46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3"/>
                      <w:w w:val="100"/>
                    </w:rPr>
                    <w:t>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33.274994" w:type="dxa"/>
      </w:tblPr>
      <w:tblGrid/>
      <w:tr>
        <w:trPr>
          <w:trHeight w:val="322" w:hRule="exact"/>
        </w:trPr>
        <w:tc>
          <w:tcPr>
            <w:tcW w:w="12676" w:type="dxa"/>
            <w:tcBorders>
              <w:top w:val="single" w:sz="5.152" w:space="0" w:color="C0C0C0"/>
              <w:bottom w:val="nil" w:sz="6" w:space="0" w:color="auto"/>
              <w:left w:val="single" w:sz="5.152" w:space="0" w:color="C0C0C0"/>
              <w:right w:val="single" w:sz="5.152" w:space="0" w:color="C0C0C0"/>
            </w:tcBorders>
            <w:shd w:val="clear" w:color="auto" w:fill="7E2860"/>
          </w:tcPr>
          <w:p>
            <w:pPr>
              <w:spacing w:before="62" w:after="0" w:line="240" w:lineRule="auto"/>
              <w:ind w:left="4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3: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jo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8"/>
              </w:rPr>
              <w:t>ge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2"/>
                <w:w w:val="113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4"/>
                <w:w w:val="10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003" w:hRule="exact"/>
        </w:trPr>
        <w:tc>
          <w:tcPr>
            <w:tcW w:w="12676" w:type="dxa"/>
            <w:tcBorders>
              <w:top w:val="nil" w:sz="6" w:space="0" w:color="auto"/>
              <w:bottom w:val="single" w:sz="5.152" w:space="0" w:color="C0C0C0"/>
              <w:left w:val="single" w:sz="6.236" w:space="0" w:color="C0C0C0"/>
              <w:right w:val="single" w:sz="9.868" w:space="0" w:color="C0C0C0"/>
            </w:tcBorders>
          </w:tcPr>
          <w:p>
            <w:pPr>
              <w:spacing w:before="8" w:after="0" w:line="240" w:lineRule="auto"/>
              <w:ind w:left="4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9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7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9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9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12676" w:type="dxa"/>
            <w:tcBorders>
              <w:top w:val="single" w:sz="5.152" w:space="0" w:color="C0C0C0"/>
              <w:bottom w:val="single" w:sz="5.152" w:space="0" w:color="C0C0C0"/>
              <w:left w:val="single" w:sz="6.236" w:space="0" w:color="C0C0C0"/>
              <w:right w:val="single" w:sz="9.868" w:space="0" w:color="C0C0C0"/>
            </w:tcBorders>
            <w:shd w:val="clear" w:color="auto" w:fill="7E2860"/>
          </w:tcPr>
          <w:p>
            <w:pPr>
              <w:spacing w:before="62" w:after="0" w:line="240" w:lineRule="auto"/>
              <w:ind w:left="4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4: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1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2"/>
                <w:w w:val="10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1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5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1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4"/>
                <w:w w:val="10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1853" w:hRule="exact"/>
        </w:trPr>
        <w:tc>
          <w:tcPr>
            <w:tcW w:w="12676" w:type="dxa"/>
            <w:tcBorders>
              <w:top w:val="single" w:sz="5.152" w:space="0" w:color="C0C0C0"/>
              <w:bottom w:val="single" w:sz="5.116" w:space="0" w:color="C0C0C0"/>
              <w:left w:val="single" w:sz="6.236" w:space="0" w:color="C0C0C0"/>
              <w:right w:val="single" w:sz="9.868" w:space="0" w:color="C0C0C0"/>
            </w:tcBorders>
          </w:tcPr>
          <w:p>
            <w:pPr>
              <w:spacing w:before="65" w:after="0" w:line="240" w:lineRule="auto"/>
              <w:ind w:left="4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4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;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7"/>
              </w:rPr>
              <w:t>….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;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9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31" w:hRule="exact"/>
        </w:trPr>
        <w:tc>
          <w:tcPr>
            <w:tcW w:w="12676" w:type="dxa"/>
            <w:tcBorders>
              <w:top w:val="single" w:sz="5.116" w:space="0" w:color="C0C0C0"/>
              <w:bottom w:val="single" w:sz="5.152" w:space="0" w:color="C0C0C0"/>
              <w:left w:val="single" w:sz="6.236" w:space="0" w:color="C0C0C0"/>
              <w:right w:val="single" w:sz="9.868" w:space="0" w:color="C0C0C0"/>
            </w:tcBorders>
            <w:shd w:val="clear" w:color="auto" w:fill="7E2860"/>
          </w:tcPr>
          <w:p>
            <w:pPr>
              <w:spacing w:before="66" w:after="0" w:line="240" w:lineRule="auto"/>
              <w:ind w:left="4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5: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81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7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7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7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7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"/>
                <w:w w:val="107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7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7"/>
              </w:rPr>
              <w:t>ió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7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7"/>
                <w:w w:val="10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4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37" w:hRule="exact"/>
        </w:trPr>
        <w:tc>
          <w:tcPr>
            <w:tcW w:w="12676" w:type="dxa"/>
            <w:tcBorders>
              <w:top w:val="single" w:sz="5.152" w:space="0" w:color="C0C0C0"/>
              <w:bottom w:val="single" w:sz="5.116" w:space="0" w:color="C0C0C0"/>
              <w:left w:val="single" w:sz="6.236" w:space="0" w:color="C0C0C0"/>
              <w:right w:val="single" w:sz="5.152" w:space="0" w:color="C0C0C0"/>
            </w:tcBorders>
          </w:tcPr>
          <w:p>
            <w:pPr>
              <w:spacing w:before="65" w:after="0" w:line="240" w:lineRule="auto"/>
              <w:ind w:left="4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3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3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5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2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2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poca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.C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4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Le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.E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cicl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280" w:top="700" w:bottom="280" w:left="1020" w:right="2180"/>
          <w:headerReference w:type="odd" r:id="rId12"/>
          <w:footerReference w:type="odd" r:id="rId13"/>
          <w:pgSz w:w="16840" w:h="1190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786.218994pt;margin-top:56.693001pt;width:.1pt;height:481.89pt;mso-position-horizontal-relative:page;mso-position-vertical-relative:page;z-index:-612" coordorigin="15724,1134" coordsize="2,9638">
            <v:shape style="position:absolute;left:15724;top:1134;width:2;height:9638" coordorigin="15724,1134" coordsize="0,9638" path="m15724,1134l15724,10772e" filled="f" stroked="t" strokeweight="1pt" strokecolor="#000000">
              <v:path arrowok="t"/>
            </v:shape>
          </v:group>
          <w10:wrap type="none"/>
        </w:pict>
      </w:r>
      <w:r>
        <w:rPr/>
        <w:pict>
          <v:group style="position:absolute;margin-left:92.915749pt;margin-top:120.866997pt;width:634.5385pt;height:137.0045pt;mso-position-horizontal-relative:page;mso-position-vertical-relative:page;z-index:-611" coordorigin="1858,2417" coordsize="12691,2740">
            <v:group style="position:absolute;left:1869;top:2966;width:12667;height:326" coordorigin="1869,2966" coordsize="12667,326">
              <v:shape style="position:absolute;left:1869;top:2966;width:12667;height:326" coordorigin="1869,2966" coordsize="12667,326" path="m14536,3292l14536,2966,1869,2966,1869,3292,14536,3292e" filled="t" fillcolor="#7E2860" stroked="f">
                <v:path arrowok="t"/>
                <v:fill/>
              </v:shape>
            </v:group>
            <v:group style="position:absolute;left:1874;top:2970;width:12660;height:2" coordorigin="1874,2970" coordsize="12660,2">
              <v:shape style="position:absolute;left:1874;top:2970;width:12660;height:2" coordorigin="1874,2970" coordsize="12660,0" path="m14534,2970l1874,2970e" filled="f" stroked="t" strokeweight=".644pt" strokecolor="#C0C0C0">
                <v:path arrowok="t"/>
              </v:shape>
            </v:group>
            <v:group style="position:absolute;left:1874;top:3297;width:12660;height:2" coordorigin="1874,3297" coordsize="12660,2">
              <v:shape style="position:absolute;left:1874;top:3297;width:12660;height:2" coordorigin="1874,3297" coordsize="12660,0" path="m14534,3297l1874,3297e" filled="f" stroked="t" strokeweight=".644pt" strokecolor="#C0C0C0">
                <v:path arrowok="t"/>
              </v:shape>
            </v:group>
            <v:group style="position:absolute;left:1865;top:2428;width:12678;height:2" coordorigin="1865,2428" coordsize="12678,2">
              <v:shape style="position:absolute;left:1865;top:2428;width:12678;height:2" coordorigin="1865,2428" coordsize="12678,0" path="m14543,2428l1865,2428e" filled="f" stroked="t" strokeweight=".4575pt" strokecolor="#C0C0C0">
                <v:path arrowok="t"/>
              </v:shape>
            </v:group>
            <v:group style="position:absolute;left:1865;top:5145;width:12678;height:2" coordorigin="1865,5145" coordsize="12678,2">
              <v:shape style="position:absolute;left:1865;top:5145;width:12678;height:2" coordorigin="1865,5145" coordsize="12678,0" path="m14543,5145l1865,5145e" filled="f" stroked="t" strokeweight=".6395pt" strokecolor="#C0C0C0">
                <v:path arrowok="t"/>
              </v:shape>
            </v:group>
            <v:group style="position:absolute;left:1870;top:2424;width:2;height:2727" coordorigin="1870,2424" coordsize="2,2727">
              <v:shape style="position:absolute;left:1870;top:2424;width:2;height:2727" coordorigin="1870,2424" coordsize="0,2727" path="m1870,2424l1870,5151e" filled="f" stroked="t" strokeweight=".644pt" strokecolor="#C0C0C0">
                <v:path arrowok="t"/>
              </v:shape>
            </v:group>
            <v:group style="position:absolute;left:14537;top:2424;width:2;height:2727" coordorigin="14537,2424" coordsize="2,2727">
              <v:shape style="position:absolute;left:14537;top:2424;width:2;height:2727" coordorigin="14537,2424" coordsize="0,2727" path="m14537,2424l14537,5151e" filled="f" stroked="t" strokeweight=".644pt" strokecolor="#C0C0C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1318pt;margin-top:55.692902pt;width:14pt;height:97.892484pt;mso-position-horizontal-relative:page;mso-position-vertical-relative:page;z-index:-610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spacing w:val="-5"/>
                      <w:w w:val="76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7 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4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de 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8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76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zo 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46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3"/>
                      <w:w w:val="92"/>
                    </w:rPr>
                    <w:t>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92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1318pt;margin-top:206.443619pt;width:14pt;height:185.260169pt;mso-position-horizontal-relative:page;mso-position-vertical-relative:page;z-index:-609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Boletín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79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2"/>
                      <w:w w:val="79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1"/>
                    </w:rPr>
                    <w:t>icial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9"/>
                    </w:rPr>
                    <w:t>la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8"/>
                    </w:rPr>
                    <w:t>Jun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88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1"/>
                    </w:rPr>
                    <w:t>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6"/>
                    </w:rPr>
                    <w:t>da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7"/>
                    </w:rPr>
                    <w:t>lucía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1318pt;margin-top:439.596893pt;width:14pt;height:99.979944pt;mso-position-horizontal-relative:page;mso-position-vertical-relative:page;z-index:-608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7"/>
                    </w:rPr>
                    <w:t>Núm.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60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6"/>
                    </w:rPr>
                    <w:t>págin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3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7"/>
                      <w:w w:val="92"/>
                    </w:rPr>
                    <w:t>8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7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3" w:after="0" w:line="240" w:lineRule="auto"/>
        <w:ind w:left="882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63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82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cci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1"/>
        </w:rPr>
        <w:t>ol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7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con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poca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82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6: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10"/>
        </w:rPr>
        <w:t>“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81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1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4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1"/>
          <w:w w:val="11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"/>
          <w:w w:val="10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1"/>
          <w:w w:val="103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"/>
          <w:w w:val="11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4"/>
          <w:w w:val="109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10"/>
        </w:rPr>
        <w:t>”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82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8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8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4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1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poca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82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ili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ce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com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82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7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ñ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82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7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82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.5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.C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82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8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7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8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82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20"/>
          <w:w w:val="100"/>
        </w:rPr>
        <w:t>7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ñ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1"/>
        </w:rPr>
        <w:t>ol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82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.8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2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72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9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2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2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63" w:footer="0" w:top="1100" w:bottom="460" w:left="1040" w:right="2420"/>
          <w:headerReference w:type="even" r:id="rId14"/>
          <w:footerReference w:type="even" r:id="rId15"/>
          <w:pgSz w:w="16840" w:h="1190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786.455994pt;margin-top:56.693001pt;width:.1pt;height:481.89pt;mso-position-horizontal-relative:page;mso-position-vertical-relative:page;z-index:-607" coordorigin="15729,1134" coordsize="2,9638">
            <v:shape style="position:absolute;left:15729;top:1134;width:2;height:9638" coordorigin="15729,1134" coordsize="0,9638" path="m15729,1134l15729,10772e" filled="f" stroked="t" strokeweight="1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37463pt;margin-top:55.692902pt;width:14pt;height:103.23776pt;mso-position-horizontal-relative:page;mso-position-vertical-relative:page;z-index:-606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7"/>
                    </w:rPr>
                    <w:t>Núm.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60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6"/>
                    </w:rPr>
                    <w:t>página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388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37463pt;margin-top:206.432098pt;width:14pt;height:185.283209pt;mso-position-horizontal-relative:page;mso-position-vertical-relative:page;z-index:-605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Boletín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79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2"/>
                      <w:w w:val="79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1"/>
                    </w:rPr>
                    <w:t>icial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9"/>
                    </w:rPr>
                    <w:t>la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8"/>
                    </w:rPr>
                    <w:t>Jun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88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Andalucía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37463pt;margin-top:444.562012pt;width:14pt;height:95.014825pt;mso-position-horizontal-relative:page;mso-position-vertical-relative:page;z-index:-604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spacing w:val="-5"/>
                      <w:w w:val="76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7 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4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de 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8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76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zo 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46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3"/>
                      <w:w w:val="100"/>
                    </w:rPr>
                    <w:t>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240" w:lineRule="auto"/>
        <w:ind w:left="847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97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5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lo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34.629974" w:type="dxa"/>
      </w:tblPr>
      <w:tblGrid/>
      <w:tr>
        <w:trPr>
          <w:trHeight w:val="325" w:hRule="exact"/>
        </w:trPr>
        <w:tc>
          <w:tcPr>
            <w:tcW w:w="12683" w:type="dxa"/>
            <w:tcBorders>
              <w:top w:val="single" w:sz="4.388" w:space="0" w:color="808080"/>
              <w:bottom w:val="single" w:sz="5.152" w:space="0" w:color="808080"/>
              <w:left w:val="single" w:sz="5.152" w:space="0" w:color="808080"/>
              <w:right w:val="single" w:sz="5.152" w:space="0" w:color="808080"/>
            </w:tcBorders>
            <w:shd w:val="clear" w:color="auto" w:fill="7E2860"/>
          </w:tcPr>
          <w:p>
            <w:pPr>
              <w:spacing w:before="62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1: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"/>
                <w:w w:val="9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88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3"/>
              </w:rPr>
              <w:t>is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4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3589" w:hRule="exact"/>
        </w:trPr>
        <w:tc>
          <w:tcPr>
            <w:tcW w:w="12683" w:type="dxa"/>
            <w:tcBorders>
              <w:top w:val="single" w:sz="5.152" w:space="0" w:color="808080"/>
              <w:bottom w:val="single" w:sz="5.152" w:space="0" w:color="808080"/>
              <w:left w:val="single" w:sz="5.152" w:space="0" w:color="808080"/>
              <w:right w:val="single" w:sz="5.152" w:space="0" w:color="808080"/>
            </w:tcBorders>
          </w:tcPr>
          <w:p>
            <w:pPr>
              <w:spacing w:before="65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6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7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ocol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52" w:lineRule="auto"/>
              <w:ind w:left="43" w:right="50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63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6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6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7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63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9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5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7"/>
              </w:rPr>
              <w:t>o…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12683" w:type="dxa"/>
            <w:tcBorders>
              <w:top w:val="single" w:sz="5.152" w:space="0" w:color="808080"/>
              <w:bottom w:val="single" w:sz="5.152" w:space="0" w:color="808080"/>
              <w:left w:val="single" w:sz="5.152" w:space="0" w:color="808080"/>
              <w:right w:val="single" w:sz="5.152" w:space="0" w:color="808080"/>
            </w:tcBorders>
            <w:shd w:val="clear" w:color="auto" w:fill="7E2860"/>
          </w:tcPr>
          <w:p>
            <w:pPr>
              <w:spacing w:before="62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2: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5"/>
                <w:w w:val="11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2"/>
                <w:w w:val="90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"/>
                <w:w w:val="11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4"/>
                <w:w w:val="10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718" w:hRule="exact"/>
        </w:trPr>
        <w:tc>
          <w:tcPr>
            <w:tcW w:w="12683" w:type="dxa"/>
            <w:tcBorders>
              <w:top w:val="single" w:sz="5.152" w:space="0" w:color="808080"/>
              <w:bottom w:val="single" w:sz="4.388" w:space="0" w:color="808080"/>
              <w:left w:val="single" w:sz="5.152" w:space="0" w:color="808080"/>
              <w:right w:val="single" w:sz="5.152" w:space="0" w:color="808080"/>
            </w:tcBorders>
          </w:tcPr>
          <w:p>
            <w:pPr>
              <w:spacing w:before="65" w:after="0" w:line="252" w:lineRule="auto"/>
              <w:ind w:left="43" w:right="14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9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9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7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52" w:lineRule="auto"/>
              <w:ind w:left="43" w:right="31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ór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c.)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2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52" w:lineRule="auto"/>
              <w:ind w:left="43" w:right="75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63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9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280" w:top="700" w:bottom="280" w:left="1020" w:right="2180"/>
          <w:headerReference w:type="odd" r:id="rId16"/>
          <w:footerReference w:type="odd" r:id="rId17"/>
          <w:pgSz w:w="16840" w:h="11900" w:orient="landscape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786.218994pt;margin-top:56.693001pt;width:.1pt;height:481.89pt;mso-position-horizontal-relative:page;mso-position-vertical-relative:page;z-index:-603" coordorigin="15724,1134" coordsize="2,9638">
            <v:shape style="position:absolute;left:15724;top:1134;width:2;height:9638" coordorigin="15724,1134" coordsize="0,9638" path="m15724,1134l15724,10772e" filled="f" stroked="t" strokeweight="1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1318pt;margin-top:55.692902pt;width:14pt;height:97.892484pt;mso-position-horizontal-relative:page;mso-position-vertical-relative:page;z-index:-602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spacing w:val="-5"/>
                      <w:w w:val="76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7 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4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de 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8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76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zo 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46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3"/>
                      <w:w w:val="92"/>
                    </w:rPr>
                    <w:t>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92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1318pt;margin-top:206.443619pt;width:14pt;height:185.260169pt;mso-position-horizontal-relative:page;mso-position-vertical-relative:page;z-index:-601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Boletín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79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2"/>
                      <w:w w:val="79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1"/>
                    </w:rPr>
                    <w:t>icial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9"/>
                    </w:rPr>
                    <w:t>la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8"/>
                    </w:rPr>
                    <w:t>Jun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88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1"/>
                    </w:rPr>
                    <w:t>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6"/>
                    </w:rPr>
                    <w:t>da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7"/>
                    </w:rPr>
                    <w:t>lucía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1318pt;margin-top:439.228271pt;width:14pt;height:100.353265pt;mso-position-horizontal-relative:page;mso-position-vertical-relative:page;z-index:-600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7"/>
                    </w:rPr>
                    <w:t>Núm.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60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6"/>
                    </w:rPr>
                    <w:t>págin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389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14.629974" w:type="dxa"/>
      </w:tblPr>
      <w:tblGrid/>
      <w:tr>
        <w:trPr>
          <w:trHeight w:val="1630" w:hRule="exact"/>
        </w:trPr>
        <w:tc>
          <w:tcPr>
            <w:tcW w:w="12683" w:type="dxa"/>
            <w:tcBorders>
              <w:top w:val="single" w:sz="3.668" w:space="0" w:color="808080"/>
              <w:bottom w:val="single" w:sz="5.152" w:space="0" w:color="808080"/>
              <w:left w:val="single" w:sz="5.152" w:space="0" w:color="808080"/>
              <w:right w:val="single" w:sz="5.152" w:space="0" w:color="808080"/>
            </w:tcBorders>
          </w:tcPr>
          <w:p>
            <w:pPr>
              <w:spacing w:before="65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9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52" w:lineRule="auto"/>
              <w:ind w:left="43" w:right="64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52" w:lineRule="auto"/>
              <w:ind w:left="43" w:right="22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boc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63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12683" w:type="dxa"/>
            <w:tcBorders>
              <w:top w:val="single" w:sz="5.152" w:space="0" w:color="808080"/>
              <w:bottom w:val="single" w:sz="5.152" w:space="0" w:color="808080"/>
              <w:left w:val="single" w:sz="5.152" w:space="0" w:color="808080"/>
              <w:right w:val="single" w:sz="5.152" w:space="0" w:color="808080"/>
            </w:tcBorders>
            <w:shd w:val="clear" w:color="auto" w:fill="7E2860"/>
          </w:tcPr>
          <w:p>
            <w:pPr>
              <w:spacing w:before="62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3: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jo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8"/>
              </w:rPr>
              <w:t>ge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2"/>
                <w:w w:val="113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4"/>
                <w:w w:val="10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502" w:hRule="exact"/>
        </w:trPr>
        <w:tc>
          <w:tcPr>
            <w:tcW w:w="12683" w:type="dxa"/>
            <w:tcBorders>
              <w:top w:val="single" w:sz="5.152" w:space="0" w:color="808080"/>
              <w:bottom w:val="single" w:sz="5.152" w:space="0" w:color="808080"/>
              <w:left w:val="single" w:sz="5.152" w:space="0" w:color="808080"/>
              <w:right w:val="single" w:sz="5.152" w:space="0" w:color="808080"/>
            </w:tcBorders>
          </w:tcPr>
          <w:p>
            <w:pPr>
              <w:spacing w:before="65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0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8"/>
              </w:rPr>
              <w:t>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8"/>
              </w:rPr>
              <w:t>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9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9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9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9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12683" w:type="dxa"/>
            <w:tcBorders>
              <w:top w:val="single" w:sz="5.152" w:space="0" w:color="808080"/>
              <w:bottom w:val="single" w:sz="5.152" w:space="0" w:color="808080"/>
              <w:left w:val="single" w:sz="5.152" w:space="0" w:color="808080"/>
              <w:right w:val="single" w:sz="5.152" w:space="0" w:color="808080"/>
            </w:tcBorders>
            <w:shd w:val="clear" w:color="auto" w:fill="7E2860"/>
          </w:tcPr>
          <w:p>
            <w:pPr>
              <w:spacing w:before="62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4: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81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2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1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1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5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4"/>
                <w:w w:val="10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1631" w:hRule="exact"/>
        </w:trPr>
        <w:tc>
          <w:tcPr>
            <w:tcW w:w="12683" w:type="dxa"/>
            <w:tcBorders>
              <w:top w:val="single" w:sz="5.152" w:space="0" w:color="808080"/>
              <w:bottom w:val="single" w:sz="5.152" w:space="0" w:color="808080"/>
              <w:left w:val="single" w:sz="5.152" w:space="0" w:color="808080"/>
              <w:right w:val="single" w:sz="5.152" w:space="0" w:color="808080"/>
            </w:tcBorders>
          </w:tcPr>
          <w:p>
            <w:pPr>
              <w:spacing w:before="65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52" w:lineRule="auto"/>
              <w:ind w:left="43" w:right="23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5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1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8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12683" w:type="dxa"/>
            <w:tcBorders>
              <w:top w:val="single" w:sz="5.152" w:space="0" w:color="808080"/>
              <w:bottom w:val="single" w:sz="5.152" w:space="0" w:color="808080"/>
              <w:left w:val="single" w:sz="5.152" w:space="0" w:color="808080"/>
              <w:right w:val="single" w:sz="5.152" w:space="0" w:color="808080"/>
            </w:tcBorders>
            <w:shd w:val="clear" w:color="auto" w:fill="7E2860"/>
          </w:tcPr>
          <w:p>
            <w:pPr>
              <w:spacing w:before="62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5: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81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7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7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7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7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"/>
                <w:w w:val="107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7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7"/>
              </w:rPr>
              <w:t>ió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7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8"/>
                <w:w w:val="10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2"/>
                <w:w w:val="9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1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"/>
                <w:w w:val="9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4"/>
                <w:w w:val="10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761" w:hRule="exact"/>
        </w:trPr>
        <w:tc>
          <w:tcPr>
            <w:tcW w:w="12683" w:type="dxa"/>
            <w:tcBorders>
              <w:top w:val="single" w:sz="5.152" w:space="0" w:color="808080"/>
              <w:bottom w:val="single" w:sz="5.108" w:space="0" w:color="808080"/>
              <w:left w:val="single" w:sz="5.152" w:space="0" w:color="808080"/>
              <w:right w:val="single" w:sz="5.152" w:space="0" w:color="808080"/>
            </w:tcBorders>
          </w:tcPr>
          <w:p>
            <w:pPr>
              <w:spacing w:before="65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9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8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8"/>
              </w:rPr>
              <w:t>oz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7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8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7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oced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63" w:footer="0" w:top="1100" w:bottom="460" w:left="1040" w:right="2180"/>
          <w:headerReference w:type="even" r:id="rId18"/>
          <w:footerReference w:type="even" r:id="rId19"/>
          <w:pgSz w:w="16840" w:h="11900" w:orient="landscape"/>
        </w:sectPr>
      </w:pPr>
      <w:rPr/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786.471008pt;margin-top:56.693001pt;width:.1pt;height:481.89pt;mso-position-horizontal-relative:page;mso-position-vertical-relative:page;z-index:-599" coordorigin="15729,1134" coordsize="2,9638">
            <v:shape style="position:absolute;left:15729;top:1134;width:2;height:9638" coordorigin="15729,1134" coordsize="0,9638" path="m15729,1134l15729,10772e" filled="f" stroked="t" strokeweight="1pt" strokecolor="#000000">
              <v:path arrowok="t"/>
            </v:shape>
          </v:group>
          <w10:wrap type="none"/>
        </w:pict>
      </w:r>
      <w:r>
        <w:rPr/>
        <w:pict>
          <v:group style="position:absolute;margin-left:92.750252pt;margin-top:120.865997pt;width:635.353500pt;height:169.6335pt;mso-position-horizontal-relative:page;mso-position-vertical-relative:page;z-index:-598" coordorigin="1855,2417" coordsize="12707,3393">
            <v:group style="position:absolute;left:1866;top:4271;width:12683;height:326" coordorigin="1866,4271" coordsize="12683,326">
              <v:shape style="position:absolute;left:1866;top:4271;width:12683;height:326" coordorigin="1866,4271" coordsize="12683,326" path="m14549,4597l14549,4271,1866,4271,1866,4597,14549,4597e" filled="t" fillcolor="#7E2860" stroked="f">
                <v:path arrowok="t"/>
                <v:fill/>
              </v:shape>
            </v:group>
            <v:group style="position:absolute;left:1870;top:4275;width:12676;height:2" coordorigin="1870,4275" coordsize="12676,2">
              <v:shape style="position:absolute;left:1870;top:4275;width:12676;height:2" coordorigin="1870,4275" coordsize="12676,0" path="m14547,4275l1870,4275e" filled="f" stroked="t" strokeweight=".644pt" strokecolor="#808080">
                <v:path arrowok="t"/>
              </v:shape>
            </v:group>
            <v:group style="position:absolute;left:1870;top:4602;width:12676;height:2" coordorigin="1870,4602" coordsize="12676,2">
              <v:shape style="position:absolute;left:1870;top:4602;width:12676;height:2" coordorigin="1870,4602" coordsize="12676,0" path="m14547,4602l1870,4602e" filled="f" stroked="t" strokeweight=".644pt" strokecolor="#808080">
                <v:path arrowok="t"/>
              </v:shape>
            </v:group>
            <v:group style="position:absolute;left:1861;top:2428;width:12694;height:2" coordorigin="1861,2428" coordsize="12694,2">
              <v:shape style="position:absolute;left:1861;top:2428;width:12694;height:2" coordorigin="1861,2428" coordsize="12694,0" path="m14556,2428l1861,2428e" filled="f" stroked="t" strokeweight=".4585pt" strokecolor="#808080">
                <v:path arrowok="t"/>
              </v:shape>
            </v:group>
            <v:group style="position:absolute;left:1861;top:5798;width:12694;height:2" coordorigin="1861,5798" coordsize="12694,2">
              <v:shape style="position:absolute;left:1861;top:5798;width:12694;height:2" coordorigin="1861,5798" coordsize="12694,0" path="m14556,5798l1861,5798e" filled="f" stroked="t" strokeweight=".6385pt" strokecolor="#808080">
                <v:path arrowok="t"/>
              </v:shape>
            </v:group>
            <v:group style="position:absolute;left:1867;top:2424;width:2;height:3380" coordorigin="1867,2424" coordsize="2,3380">
              <v:shape style="position:absolute;left:1867;top:2424;width:2;height:3380" coordorigin="1867,2424" coordsize="0,3380" path="m1867,2424l1867,5804e" filled="f" stroked="t" strokeweight=".644pt" strokecolor="#808080">
                <v:path arrowok="t"/>
              </v:shape>
            </v:group>
            <v:group style="position:absolute;left:14550;top:2424;width:2;height:3380" coordorigin="14550,2424" coordsize="2,3380">
              <v:shape style="position:absolute;left:14550;top:2424;width:2;height:3380" coordorigin="14550,2424" coordsize="0,3380" path="m14550,2424l14550,5804e" filled="f" stroked="t" strokeweight=".644pt" strokecolor="#80808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53088pt;margin-top:55.692902pt;width:14pt;height:103.23776pt;mso-position-horizontal-relative:page;mso-position-vertical-relative:page;z-index:-597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7"/>
                    </w:rPr>
                    <w:t>Núm.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60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6"/>
                    </w:rPr>
                    <w:t>página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390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53088pt;margin-top:206.432098pt;width:14pt;height:185.283209pt;mso-position-horizontal-relative:page;mso-position-vertical-relative:page;z-index:-596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Boletín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79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2"/>
                      <w:w w:val="79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1"/>
                    </w:rPr>
                    <w:t>icial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9"/>
                    </w:rPr>
                    <w:t>la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8"/>
                    </w:rPr>
                    <w:t>Jun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88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Andalucía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53088pt;margin-top:444.562012pt;width:14pt;height:95.014825pt;mso-position-horizontal-relative:page;mso-position-vertical-relative:page;z-index:-595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spacing w:val="-5"/>
                      <w:w w:val="76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7 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4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de 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8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76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zo 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46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3"/>
                      <w:w w:val="100"/>
                    </w:rPr>
                    <w:t>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3" w:after="0" w:line="240" w:lineRule="auto"/>
        <w:ind w:left="897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7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6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6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6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9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2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cci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7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67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6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6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6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7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7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7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4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4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7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20"/>
          <w:w w:val="100"/>
        </w:rPr>
        <w:t>7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63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4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4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7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68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oca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cor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5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5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9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69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-m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7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9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7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7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7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1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ll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2"/>
        </w:rPr>
        <w:t>…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7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5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9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5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com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3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97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6: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"/>
          <w:w w:val="110"/>
        </w:rPr>
        <w:t>“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81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1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4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"/>
          <w:w w:val="11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"/>
          <w:w w:val="10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1"/>
          <w:w w:val="103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1"/>
          <w:w w:val="11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4"/>
          <w:w w:val="109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10"/>
        </w:rPr>
        <w:t>”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97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7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7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7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7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con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ili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ce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cor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7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ili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7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8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4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poca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oci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7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8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7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6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5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897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63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5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7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sectPr>
      <w:pgMar w:header="0" w:footer="280" w:top="700" w:bottom="280" w:left="1020" w:right="2420"/>
      <w:headerReference w:type="odd" r:id="rId20"/>
      <w:footerReference w:type="odd" r:id="rId21"/>
      <w:pgSz w:w="16840" w:h="11900" w:orient="landscap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063499pt;margin-top:560.021301pt;width:49.343754pt;height:14pt;mso-position-horizontal-relative:page;mso-position-vertical-relative:page;z-index:-634" type="#_x0000_t202" filled="f" stroked="f">
          <v:textbox inset="0,0,0,0">
            <w:txbxContent>
              <w:p>
                <w:pPr>
                  <w:spacing w:before="0" w:after="0" w:line="272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8"/>
                  </w:rPr>
                  <w:t>00066439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063499pt;margin-top:560.021301pt;width:49.343754pt;height:14pt;mso-position-horizontal-relative:page;mso-position-vertical-relative:page;z-index:-632" type="#_x0000_t202" filled="f" stroked="f">
          <v:textbox inset="0,0,0,0">
            <w:txbxContent>
              <w:p>
                <w:pPr>
                  <w:spacing w:before="0" w:after="0" w:line="272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8"/>
                  </w:rPr>
                  <w:t>00066439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40" w:lineRule="exact"/>
      <w:jc w:val="left"/>
      <w:rPr>
        <w:sz w:val="4"/>
        <w:szCs w:val="4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063499pt;margin-top:560.021301pt;width:49.343754pt;height:14pt;mso-position-horizontal-relative:page;mso-position-vertical-relative:page;z-index:-630" type="#_x0000_t202" filled="f" stroked="f">
          <v:textbox inset="0,0,0,0">
            <w:txbxContent>
              <w:p>
                <w:pPr>
                  <w:spacing w:before="0" w:after="0" w:line="272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8"/>
                  </w:rPr>
                  <w:t>00066439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4"/>
        <w:szCs w:val="4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063499pt;margin-top:560.021301pt;width:49.343754pt;height:14pt;mso-position-horizontal-relative:page;mso-position-vertical-relative:page;z-index:-628" type="#_x0000_t202" filled="f" stroked="f">
          <v:textbox inset="0,0,0,0">
            <w:txbxContent>
              <w:p>
                <w:pPr>
                  <w:spacing w:before="0" w:after="0" w:line="272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8"/>
                  </w:rPr>
                  <w:t>00066439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827301pt;margin-top:22.147207pt;width:49.343754pt;height:14pt;mso-position-horizontal-relative:page;mso-position-vertical-relative:page;z-index:-635" type="#_x0000_t202" filled="f" stroked="f">
          <v:textbox inset="0,0,0,0">
            <w:txbxContent>
              <w:p>
                <w:pPr>
                  <w:spacing w:before="0" w:after="0" w:line="272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8"/>
                  </w:rPr>
                  <w:t>00066439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827301pt;margin-top:22.147207pt;width:49.343754pt;height:14pt;mso-position-horizontal-relative:page;mso-position-vertical-relative:page;z-index:-633" type="#_x0000_t202" filled="f" stroked="f">
          <v:textbox inset="0,0,0,0">
            <w:txbxContent>
              <w:p>
                <w:pPr>
                  <w:spacing w:before="0" w:after="0" w:line="272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8"/>
                  </w:rPr>
                  <w:t>00066439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827301pt;margin-top:22.147207pt;width:49.343754pt;height:14pt;mso-position-horizontal-relative:page;mso-position-vertical-relative:page;z-index:-631" type="#_x0000_t202" filled="f" stroked="f">
          <v:textbox inset="0,0,0,0">
            <w:txbxContent>
              <w:p>
                <w:pPr>
                  <w:spacing w:before="0" w:after="0" w:line="272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8"/>
                  </w:rPr>
                  <w:t>00066439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827301pt;margin-top:22.147207pt;width:49.343754pt;height:14pt;mso-position-horizontal-relative:page;mso-position-vertical-relative:page;z-index:-629" type="#_x0000_t202" filled="f" stroked="f">
          <v:textbox inset="0,0,0,0">
            <w:txbxContent>
              <w:p>
                <w:pPr>
                  <w:spacing w:before="0" w:after="0" w:line="272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8"/>
                  </w:rPr>
                  <w:t>00066439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842899pt;margin-top:22.147207pt;width:49.343754pt;height:14pt;mso-position-horizontal-relative:page;mso-position-vertical-relative:page;z-index:-627" type="#_x0000_t202" filled="f" stroked="f">
          <v:textbox inset="0,0,0,0">
            <w:txbxContent>
              <w:p>
                <w:pPr>
                  <w:spacing w:before="0" w:after="0" w:line="272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8"/>
                  </w:rPr>
                  <w:t>00066439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header" Target="header3.xml"/><Relationship Id="rId9" Type="http://schemas.openxmlformats.org/officeDocument/2006/relationships/footer" Target="footer2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header" Target="header5.xml"/><Relationship Id="rId13" Type="http://schemas.openxmlformats.org/officeDocument/2006/relationships/footer" Target="footer4.xml"/><Relationship Id="rId14" Type="http://schemas.openxmlformats.org/officeDocument/2006/relationships/header" Target="header6.xml"/><Relationship Id="rId15" Type="http://schemas.openxmlformats.org/officeDocument/2006/relationships/footer" Target="footer5.xml"/><Relationship Id="rId16" Type="http://schemas.openxmlformats.org/officeDocument/2006/relationships/header" Target="header7.xml"/><Relationship Id="rId17" Type="http://schemas.openxmlformats.org/officeDocument/2006/relationships/footer" Target="footer6.xml"/><Relationship Id="rId18" Type="http://schemas.openxmlformats.org/officeDocument/2006/relationships/header" Target="header8.xml"/><Relationship Id="rId19" Type="http://schemas.openxmlformats.org/officeDocument/2006/relationships/footer" Target="footer7.xml"/><Relationship Id="rId20" Type="http://schemas.openxmlformats.org/officeDocument/2006/relationships/header" Target="header9.xml"/><Relationship Id="rId21" Type="http://schemas.openxmlformats.org/officeDocument/2006/relationships/footer" Target="footer8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2016-12-10T16:50:32Z</dcterms:created>
  <dcterms:modified xsi:type="dcterms:W3CDTF">2016-12-10T16:50:32Z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2016-11-29T00:00:00Z</vt:filetime>
  </property>
  <property fmtid="{D5CDD505-2E9C-101B-9397-08002B2CF9AE}" pid="3" name="LastSaved">
    <vt:filetime>2016-12-10T00:00:00Z</vt:filetime>
  </property>
</Properties>
</file>